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2F27" w14:textId="31963A08" w:rsidR="005F70E4" w:rsidRDefault="005B5E95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50BC7B2B" wp14:editId="1BF3B3C6">
                <wp:simplePos x="0" y="0"/>
                <wp:positionH relativeFrom="column">
                  <wp:posOffset>2543175</wp:posOffset>
                </wp:positionH>
                <wp:positionV relativeFrom="paragraph">
                  <wp:posOffset>5876925</wp:posOffset>
                </wp:positionV>
                <wp:extent cx="4686300" cy="3038475"/>
                <wp:effectExtent l="0" t="0" r="0" b="9525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DAB1B9" w14:textId="1D77F5F0" w:rsidR="0016674D" w:rsidRDefault="0016674D" w:rsidP="0016674D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  <w:r w:rsidRPr="0016674D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We are looking for </w:t>
                            </w:r>
                            <w:proofErr w:type="gramStart"/>
                            <w:r w:rsidR="005B5E95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personnel </w:t>
                            </w:r>
                            <w:r w:rsidRPr="0016674D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 to</w:t>
                            </w:r>
                            <w:proofErr w:type="gramEnd"/>
                            <w:r w:rsidRPr="0016674D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 fill ARMED security positions at </w:t>
                            </w:r>
                            <w:r w:rsidR="00FC69E7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a </w:t>
                            </w:r>
                            <w:r w:rsidR="00B427C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business in the Easton area of Columbus, Ohio and at a PRIVATE residence in Southern Delaware County</w:t>
                            </w:r>
                            <w:r w:rsidRPr="0016674D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  Join D</w:t>
                            </w:r>
                            <w:r w:rsidR="00AB64EA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irect Approach Tactical Solutions</w:t>
                            </w:r>
                            <w:r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, LLC. for a part-time position to assist in supplementing your retirement.  We are hiring for all shifts,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24 hour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 coverage 7 days a week.  Schedules will be flexible and will have rotating weekends off.</w:t>
                            </w:r>
                            <w:r w:rsidR="005B5E95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 State </w:t>
                            </w:r>
                            <w:r w:rsidR="006D34E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c</w:t>
                            </w:r>
                            <w:r w:rsidR="005B5E95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ertification and licensing </w:t>
                            </w:r>
                            <w:proofErr w:type="spellStart"/>
                            <w:r w:rsidR="005B5E95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procees</w:t>
                            </w:r>
                            <w:proofErr w:type="spellEnd"/>
                            <w:r w:rsidR="005B5E95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 is paid for upon hiring.</w:t>
                            </w:r>
                          </w:p>
                          <w:p w14:paraId="14BB34FD" w14:textId="5D27C871" w:rsidR="00272599" w:rsidRDefault="0016674D" w:rsidP="0016674D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Starting pay will be </w:t>
                            </w:r>
                            <w:r w:rsidR="00AB64EA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25 an hour for onsite security and if personal security is required </w:t>
                            </w:r>
                            <w:r w:rsidR="00272599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that will be compensated at </w:t>
                            </w:r>
                            <w:r w:rsidR="00AB64EA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$</w:t>
                            </w:r>
                            <w:r w:rsidR="005B5E95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35</w:t>
                            </w:r>
                            <w:r w:rsidR="00AB64EA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-</w:t>
                            </w:r>
                            <w:r w:rsidR="00272599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$60 an hour</w:t>
                            </w:r>
                            <w:r w:rsidR="00FC69E7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. </w:t>
                            </w:r>
                            <w:r w:rsidR="00272599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 Utilization of your personally owned firearm is approved and uniforms will be provided.  </w:t>
                            </w:r>
                          </w:p>
                          <w:p w14:paraId="488E403D" w14:textId="77777777" w:rsidR="00272599" w:rsidRDefault="00272599" w:rsidP="0016674D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</w:p>
                          <w:p w14:paraId="73A3FA43" w14:textId="53D6CE94" w:rsidR="00ED1100" w:rsidRPr="005B5E95" w:rsidRDefault="00272599" w:rsidP="0016674D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t>For</w:t>
                            </w:r>
                            <w:r w:rsid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t xml:space="preserve">information contact </w:t>
                            </w:r>
                            <w:r w:rsidR="00B427CF" w:rsidRP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t xml:space="preserve">Brandon Cruz @ </w:t>
                            </w:r>
                            <w:r w:rsidRP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t>D</w:t>
                            </w:r>
                            <w:r w:rsidR="00AB64EA" w:rsidRP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t>irect Approach Tactical Solutions</w:t>
                            </w:r>
                            <w:r w:rsidRP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t xml:space="preserve">, LLC at (614) </w:t>
                            </w:r>
                            <w:r w:rsidR="00B427CF" w:rsidRP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t>989-</w:t>
                            </w:r>
                            <w:proofErr w:type="gramStart"/>
                            <w:r w:rsidR="00B427CF" w:rsidRP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t>1637</w:t>
                            </w:r>
                            <w:r w:rsidR="0016674D" w:rsidRP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FC69E7" w:rsidRP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t xml:space="preserve"> or</w:t>
                            </w:r>
                            <w:proofErr w:type="gramEnd"/>
                            <w:r w:rsidR="00FC69E7" w:rsidRP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t xml:space="preserve"> E-mail:       Bcruz910@gmail.com</w:t>
                            </w:r>
                            <w:r w:rsidR="0016674D" w:rsidRP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t xml:space="preserve">   </w:t>
                            </w:r>
                            <w:r w:rsidR="00ED1100" w:rsidRPr="005B5E95"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C7B2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0.25pt;margin-top:462.75pt;width:369pt;height:239.2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" filled="f" fillcolor="#fffffe" stroked="f" strokecolor="#212120" insetpen="t">
                <v:textbox inset="2.88pt,2.88pt,2.88pt,2.88pt">
                  <w:txbxContent>
                    <w:p w14:paraId="33DAB1B9" w14:textId="1D77F5F0" w:rsidR="0016674D" w:rsidRDefault="0016674D" w:rsidP="0016674D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  <w:r w:rsidRPr="0016674D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We are looking for </w:t>
                      </w:r>
                      <w:proofErr w:type="gramStart"/>
                      <w:r w:rsidR="005B5E95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personnel </w:t>
                      </w:r>
                      <w:r w:rsidRPr="0016674D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 to</w:t>
                      </w:r>
                      <w:proofErr w:type="gramEnd"/>
                      <w:r w:rsidRPr="0016674D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 fill ARMED security positions at </w:t>
                      </w:r>
                      <w:r w:rsidR="00FC69E7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a </w:t>
                      </w:r>
                      <w:r w:rsidR="00B427CF">
                        <w:rPr>
                          <w:rFonts w:ascii="Arial" w:hAnsi="Arial" w:cs="Arial"/>
                          <w:color w:val="FFFFFE"/>
                          <w:lang w:val="en"/>
                        </w:rPr>
                        <w:t>business in the Easton area of Columbus, Ohio and at a PRIVATE residence in Southern Delaware County</w:t>
                      </w:r>
                      <w:r w:rsidRPr="0016674D">
                        <w:rPr>
                          <w:rFonts w:ascii="Arial" w:hAnsi="Arial" w:cs="Arial"/>
                          <w:color w:val="FFFFFE"/>
                          <w:lang w:val="en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  Join D</w:t>
                      </w:r>
                      <w:r w:rsidR="00AB64EA">
                        <w:rPr>
                          <w:rFonts w:ascii="Arial" w:hAnsi="Arial" w:cs="Arial"/>
                          <w:color w:val="FFFFFE"/>
                          <w:lang w:val="en"/>
                        </w:rPr>
                        <w:t>irect Approach Tactical Solutions</w:t>
                      </w:r>
                      <w:r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, LLC. for a part-time position to assist in supplementing your retirement.  We are hiring for all shifts, </w:t>
                      </w:r>
                      <w:proofErr w:type="gramStart"/>
                      <w:r>
                        <w:rPr>
                          <w:rFonts w:ascii="Arial" w:hAnsi="Arial" w:cs="Arial"/>
                          <w:color w:val="FFFFFE"/>
                          <w:lang w:val="en"/>
                        </w:rPr>
                        <w:t>24 hour</w:t>
                      </w:r>
                      <w:proofErr w:type="gramEnd"/>
                      <w:r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 coverage 7 days a week.  Schedules will be flexible and will have rotating weekends off.</w:t>
                      </w:r>
                      <w:r w:rsidR="005B5E95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 State </w:t>
                      </w:r>
                      <w:r w:rsidR="006D34EF">
                        <w:rPr>
                          <w:rFonts w:ascii="Arial" w:hAnsi="Arial" w:cs="Arial"/>
                          <w:color w:val="FFFFFE"/>
                          <w:lang w:val="en"/>
                        </w:rPr>
                        <w:t>c</w:t>
                      </w:r>
                      <w:r w:rsidR="005B5E95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ertification and licensing </w:t>
                      </w:r>
                      <w:proofErr w:type="spellStart"/>
                      <w:r w:rsidR="005B5E95">
                        <w:rPr>
                          <w:rFonts w:ascii="Arial" w:hAnsi="Arial" w:cs="Arial"/>
                          <w:color w:val="FFFFFE"/>
                          <w:lang w:val="en"/>
                        </w:rPr>
                        <w:t>procees</w:t>
                      </w:r>
                      <w:proofErr w:type="spellEnd"/>
                      <w:r w:rsidR="005B5E95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 is paid for upon hiring.</w:t>
                      </w:r>
                    </w:p>
                    <w:p w14:paraId="14BB34FD" w14:textId="5D27C871" w:rsidR="00272599" w:rsidRDefault="0016674D" w:rsidP="0016674D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Starting pay will be </w:t>
                      </w:r>
                      <w:r w:rsidR="00AB64EA">
                        <w:rPr>
                          <w:rFonts w:ascii="Arial" w:hAnsi="Arial" w:cs="Arial"/>
                          <w:color w:val="FFFFFE"/>
                          <w:lang w:val="en"/>
                        </w:rPr>
                        <w:t>$</w:t>
                      </w:r>
                      <w:r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25 an hour for onsite security and if personal security is required </w:t>
                      </w:r>
                      <w:r w:rsidR="00272599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that will be compensated at </w:t>
                      </w:r>
                      <w:r w:rsidR="00AB64EA">
                        <w:rPr>
                          <w:rFonts w:ascii="Arial" w:hAnsi="Arial" w:cs="Arial"/>
                          <w:color w:val="FFFFFE"/>
                          <w:lang w:val="en"/>
                        </w:rPr>
                        <w:t>$</w:t>
                      </w:r>
                      <w:r w:rsidR="005B5E95">
                        <w:rPr>
                          <w:rFonts w:ascii="Arial" w:hAnsi="Arial" w:cs="Arial"/>
                          <w:color w:val="FFFFFE"/>
                          <w:lang w:val="en"/>
                        </w:rPr>
                        <w:t>35</w:t>
                      </w:r>
                      <w:r w:rsidR="00AB64EA">
                        <w:rPr>
                          <w:rFonts w:ascii="Arial" w:hAnsi="Arial" w:cs="Arial"/>
                          <w:color w:val="FFFFFE"/>
                          <w:lang w:val="en"/>
                        </w:rPr>
                        <w:t>-</w:t>
                      </w:r>
                      <w:r w:rsidR="00272599">
                        <w:rPr>
                          <w:rFonts w:ascii="Arial" w:hAnsi="Arial" w:cs="Arial"/>
                          <w:color w:val="FFFFFE"/>
                          <w:lang w:val="en"/>
                        </w:rPr>
                        <w:t>$60 an hour</w:t>
                      </w:r>
                      <w:r w:rsidR="00FC69E7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. </w:t>
                      </w:r>
                      <w:r w:rsidR="00272599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 Utilization of your personally owned firearm is approved and uniforms will be provided.  </w:t>
                      </w:r>
                    </w:p>
                    <w:p w14:paraId="488E403D" w14:textId="77777777" w:rsidR="00272599" w:rsidRDefault="00272599" w:rsidP="0016674D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</w:p>
                    <w:p w14:paraId="73A3FA43" w14:textId="53D6CE94" w:rsidR="00ED1100" w:rsidRPr="005B5E95" w:rsidRDefault="00272599" w:rsidP="0016674D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</w:pPr>
                      <w:r w:rsidRP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t>For</w:t>
                      </w:r>
                      <w:r w:rsid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P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t xml:space="preserve">information contact </w:t>
                      </w:r>
                      <w:r w:rsidR="00B427CF" w:rsidRP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t xml:space="preserve">Brandon Cruz @ </w:t>
                      </w:r>
                      <w:r w:rsidRP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t>D</w:t>
                      </w:r>
                      <w:r w:rsidR="00AB64EA" w:rsidRP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t>irect Approach Tactical Solutions</w:t>
                      </w:r>
                      <w:r w:rsidRP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t xml:space="preserve">, LLC at (614) </w:t>
                      </w:r>
                      <w:r w:rsidR="00B427CF" w:rsidRP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t>989-</w:t>
                      </w:r>
                      <w:proofErr w:type="gramStart"/>
                      <w:r w:rsidR="00B427CF" w:rsidRP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t>1637</w:t>
                      </w:r>
                      <w:r w:rsidR="0016674D" w:rsidRP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FC69E7" w:rsidRP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t xml:space="preserve"> or</w:t>
                      </w:r>
                      <w:proofErr w:type="gramEnd"/>
                      <w:r w:rsidR="00FC69E7" w:rsidRP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t xml:space="preserve"> E-mail:       Bcruz910@gmail.com</w:t>
                      </w:r>
                      <w:r w:rsidR="0016674D" w:rsidRP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t xml:space="preserve">   </w:t>
                      </w:r>
                      <w:r w:rsidR="00ED1100" w:rsidRPr="005B5E95"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1DF193D6" wp14:editId="75003A85">
                <wp:simplePos x="0" y="0"/>
                <wp:positionH relativeFrom="column">
                  <wp:posOffset>3000375</wp:posOffset>
                </wp:positionH>
                <wp:positionV relativeFrom="page">
                  <wp:posOffset>4829175</wp:posOffset>
                </wp:positionV>
                <wp:extent cx="3886200" cy="1295400"/>
                <wp:effectExtent l="0" t="0" r="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AF679F" w14:textId="547785E7" w:rsidR="0016674D" w:rsidRDefault="005B5E95" w:rsidP="0069039C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 xml:space="preserve">Now </w:t>
                            </w:r>
                            <w:r w:rsidR="0069039C" w:rsidRPr="0069039C"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HIRING</w:t>
                            </w:r>
                          </w:p>
                          <w:p w14:paraId="58A881FB" w14:textId="77777777" w:rsidR="0069039C" w:rsidRPr="0069039C" w:rsidRDefault="0069039C" w:rsidP="0069039C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48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6AAD368F" w14:textId="07391727" w:rsidR="00ED1100" w:rsidRPr="0069039C" w:rsidRDefault="0016674D" w:rsidP="0069039C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5B5E95"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AB64EA" w:rsidRPr="005B5E95"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>RETIRED/FORMER</w:t>
                            </w:r>
                            <w:r w:rsidR="005B5E95" w:rsidRPr="005B5E95"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>/</w:t>
                            </w:r>
                            <w:proofErr w:type="gramStart"/>
                            <w:r w:rsidR="005B5E95" w:rsidRPr="005B5E95"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>CURRENT</w:t>
                            </w:r>
                            <w:r w:rsidR="00AB64EA" w:rsidRPr="005B5E95"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2B5CD3" w:rsidRPr="005B5E95"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 xml:space="preserve"> Law</w:t>
                            </w:r>
                            <w:proofErr w:type="gramEnd"/>
                            <w:r w:rsidR="002B5CD3" w:rsidRPr="005B5E95"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 xml:space="preserve"> Enforcement O</w:t>
                            </w:r>
                            <w:r w:rsidR="00AB64EA" w:rsidRPr="005B5E95"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>f</w:t>
                            </w:r>
                            <w:r w:rsidR="002B5CD3" w:rsidRPr="005B5E95"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>ficers</w:t>
                            </w:r>
                            <w:r w:rsidR="005B5E95" w:rsidRPr="005B5E95"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>/Certified OPOTC</w:t>
                            </w:r>
                            <w:r w:rsidR="005B5E95"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 xml:space="preserve"> Military</w:t>
                            </w:r>
                            <w:r w:rsidR="00ED1100">
                              <w:rPr>
                                <w:rFonts w:ascii="Arial" w:hAnsi="Arial" w:cs="Arial"/>
                                <w:color w:val="2E3640"/>
                                <w:spacing w:val="48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193D6" id="Text Box 18" o:spid="_x0000_s1027" type="#_x0000_t202" style="position:absolute;margin-left:236.25pt;margin-top:380.25pt;width:306pt;height:102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" filled="f" fillcolor="#fffffe" stroked="f" strokecolor="#212120" insetpen="t">
                <v:textbox inset="2.88pt,2.88pt,2.88pt,2.88pt">
                  <w:txbxContent>
                    <w:p w14:paraId="24AF679F" w14:textId="547785E7" w:rsidR="0016674D" w:rsidRDefault="005B5E95" w:rsidP="0069039C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6"/>
                          <w:szCs w:val="36"/>
                          <w:lang w:val="en"/>
                        </w:rPr>
                        <w:t xml:space="preserve">Now </w:t>
                      </w:r>
                      <w:r w:rsidR="0069039C" w:rsidRPr="0069039C"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6"/>
                          <w:szCs w:val="36"/>
                          <w:lang w:val="en"/>
                        </w:rPr>
                        <w:t>HIRING</w:t>
                      </w:r>
                    </w:p>
                    <w:p w14:paraId="58A881FB" w14:textId="77777777" w:rsidR="0069039C" w:rsidRPr="0069039C" w:rsidRDefault="0069039C" w:rsidP="0069039C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pacing w:val="48"/>
                          <w:w w:val="90"/>
                          <w:sz w:val="36"/>
                          <w:szCs w:val="36"/>
                          <w:lang w:val="en"/>
                        </w:rPr>
                      </w:pPr>
                    </w:p>
                    <w:p w14:paraId="6AAD368F" w14:textId="07391727" w:rsidR="00ED1100" w:rsidRPr="0069039C" w:rsidRDefault="0016674D" w:rsidP="0069039C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6"/>
                          <w:szCs w:val="36"/>
                          <w:lang w:val="en"/>
                        </w:rPr>
                      </w:pPr>
                      <w:r w:rsidRPr="005B5E95"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AB64EA" w:rsidRPr="005B5E95"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2"/>
                          <w:szCs w:val="32"/>
                          <w:lang w:val="en"/>
                        </w:rPr>
                        <w:t>RETIRED/FORMER</w:t>
                      </w:r>
                      <w:r w:rsidR="005B5E95" w:rsidRPr="005B5E95"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2"/>
                          <w:szCs w:val="32"/>
                          <w:lang w:val="en"/>
                        </w:rPr>
                        <w:t>/</w:t>
                      </w:r>
                      <w:proofErr w:type="gramStart"/>
                      <w:r w:rsidR="005B5E95" w:rsidRPr="005B5E95"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2"/>
                          <w:szCs w:val="32"/>
                          <w:lang w:val="en"/>
                        </w:rPr>
                        <w:t>CURRENT</w:t>
                      </w:r>
                      <w:r w:rsidR="00AB64EA" w:rsidRPr="005B5E95"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2B5CD3" w:rsidRPr="005B5E95"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2"/>
                          <w:szCs w:val="32"/>
                          <w:lang w:val="en"/>
                        </w:rPr>
                        <w:t xml:space="preserve"> Law</w:t>
                      </w:r>
                      <w:proofErr w:type="gramEnd"/>
                      <w:r w:rsidR="002B5CD3" w:rsidRPr="005B5E95"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2"/>
                          <w:szCs w:val="32"/>
                          <w:lang w:val="en"/>
                        </w:rPr>
                        <w:t xml:space="preserve"> Enforcement O</w:t>
                      </w:r>
                      <w:r w:rsidR="00AB64EA" w:rsidRPr="005B5E95"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2"/>
                          <w:szCs w:val="32"/>
                          <w:lang w:val="en"/>
                        </w:rPr>
                        <w:t>f</w:t>
                      </w:r>
                      <w:r w:rsidR="002B5CD3" w:rsidRPr="005B5E95"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2"/>
                          <w:szCs w:val="32"/>
                          <w:lang w:val="en"/>
                        </w:rPr>
                        <w:t>ficers</w:t>
                      </w:r>
                      <w:r w:rsidR="005B5E95" w:rsidRPr="005B5E95"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2"/>
                          <w:szCs w:val="32"/>
                          <w:lang w:val="en"/>
                        </w:rPr>
                        <w:t>/Certified OPOTC</w:t>
                      </w:r>
                      <w:r w:rsidR="005B5E95"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6"/>
                          <w:szCs w:val="36"/>
                          <w:lang w:val="en"/>
                        </w:rPr>
                        <w:t xml:space="preserve"> Military</w:t>
                      </w:r>
                      <w:r w:rsidR="00ED1100">
                        <w:rPr>
                          <w:rFonts w:ascii="Arial" w:hAnsi="Arial" w:cs="Arial"/>
                          <w:color w:val="2E3640"/>
                          <w:spacing w:val="48"/>
                          <w:w w:val="90"/>
                          <w:sz w:val="24"/>
                          <w:szCs w:val="24"/>
                          <w:lang w:val="en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C69E7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20B6248A" wp14:editId="16D63583">
                <wp:simplePos x="0" y="0"/>
                <wp:positionH relativeFrom="column">
                  <wp:posOffset>247650</wp:posOffset>
                </wp:positionH>
                <wp:positionV relativeFrom="page">
                  <wp:posOffset>5553075</wp:posOffset>
                </wp:positionV>
                <wp:extent cx="1966595" cy="3443288"/>
                <wp:effectExtent l="0" t="0" r="0" b="508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3443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766D86" w14:textId="0996D7AA" w:rsidR="00ED1100" w:rsidRPr="00BB6D41" w:rsidRDefault="002B5CD3" w:rsidP="00BB6D4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180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 w:rsidRPr="002B5CD3">
                              <w:rPr>
                                <w:rFonts w:ascii="Arial" w:hAnsi="Arial" w:cs="Arial"/>
                                <w:color w:val="2E3640"/>
                                <w:spacing w:val="16"/>
                                <w:w w:val="90"/>
                                <w:sz w:val="22"/>
                                <w:szCs w:val="22"/>
                                <w:lang w:val="en"/>
                              </w:rPr>
                              <w:t>PARTIME EMPLOYMENT</w:t>
                            </w:r>
                            <w:r w:rsidR="005B3039" w:rsidRPr="00BB6D41">
                              <w:rPr>
                                <w:rFonts w:ascii="Arial" w:hAnsi="Arial" w:cs="Arial"/>
                                <w:color w:val="2E3640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br/>
                            </w:r>
                            <w:r w:rsidRPr="002B5CD3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  <w:t>24 to 36 hours a week</w:t>
                            </w:r>
                          </w:p>
                          <w:p w14:paraId="525483C6" w14:textId="77777777" w:rsidR="00ED1100" w:rsidRDefault="00ED1100" w:rsidP="00BB6D41">
                            <w:pPr>
                              <w:widowControl w:val="0"/>
                              <w:spacing w:line="280" w:lineRule="exact"/>
                              <w:ind w:left="180" w:hanging="180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0F501175" w14:textId="335A8AF0" w:rsidR="00ED1100" w:rsidRDefault="002B5CD3" w:rsidP="00BB6D4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180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 w:rsidRPr="002B5CD3">
                              <w:rPr>
                                <w:rFonts w:ascii="Arial" w:hAnsi="Arial" w:cs="Arial"/>
                                <w:color w:val="2E3640"/>
                                <w:spacing w:val="16"/>
                                <w:w w:val="90"/>
                                <w:sz w:val="22"/>
                                <w:szCs w:val="22"/>
                                <w:lang w:val="en"/>
                              </w:rPr>
                              <w:t>COMPETATIVE COMPENSATION</w:t>
                            </w:r>
                            <w:r w:rsidR="00BB6D41" w:rsidRPr="00BB6D41">
                              <w:rPr>
                                <w:rFonts w:ascii="Arial" w:hAnsi="Arial" w:cs="Arial"/>
                                <w:color w:val="2E3640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br/>
                            </w:r>
                            <w:r w:rsidR="00AB64EA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  <w:t>$</w:t>
                            </w:r>
                            <w:r w:rsidRPr="002B5CD3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  <w:t>25 an hour for residential security and monitoring</w:t>
                            </w:r>
                          </w:p>
                          <w:p w14:paraId="16AC8F32" w14:textId="77777777" w:rsidR="002B5CD3" w:rsidRPr="002B5CD3" w:rsidRDefault="002B5CD3" w:rsidP="002B5CD3">
                            <w:pPr>
                              <w:pStyle w:val="ListParagraph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0A8B2239" w14:textId="27D9777A" w:rsidR="002B5CD3" w:rsidRDefault="002B5CD3" w:rsidP="002B5CD3">
                            <w:pPr>
                              <w:pStyle w:val="ListParagraph"/>
                              <w:widowControl w:val="0"/>
                              <w:spacing w:line="280" w:lineRule="exact"/>
                              <w:ind w:left="180"/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B5CD3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  <w:t>$</w:t>
                            </w:r>
                            <w:r w:rsidR="005B5E95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  <w:t>35</w:t>
                            </w:r>
                            <w:r w:rsidR="00AB64EA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  <w:t>-$</w:t>
                            </w:r>
                            <w:r w:rsidRPr="002B5CD3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  <w:t>60 an hour for personal security when required</w:t>
                            </w:r>
                          </w:p>
                          <w:p w14:paraId="0FD480C8" w14:textId="77777777" w:rsidR="00FC69E7" w:rsidRDefault="00FC69E7" w:rsidP="002B5CD3">
                            <w:pPr>
                              <w:pStyle w:val="ListParagraph"/>
                              <w:widowControl w:val="0"/>
                              <w:spacing w:line="280" w:lineRule="exact"/>
                              <w:ind w:left="180"/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13279015" w14:textId="6944EF41" w:rsidR="00FC69E7" w:rsidRDefault="00B427CF" w:rsidP="002B5CD3">
                            <w:pPr>
                              <w:pStyle w:val="ListParagraph"/>
                              <w:widowControl w:val="0"/>
                              <w:spacing w:line="280" w:lineRule="exact"/>
                              <w:ind w:left="180"/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  <w:t xml:space="preserve">Possible </w:t>
                            </w:r>
                            <w:r w:rsidR="00FC69E7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  <w:t>End of year $500 Bonus</w:t>
                            </w:r>
                          </w:p>
                          <w:p w14:paraId="3AEC31D4" w14:textId="39CA8FF4" w:rsidR="00AB64EA" w:rsidRPr="00AB64EA" w:rsidRDefault="00AB64EA" w:rsidP="00AB64EA">
                            <w:pPr>
                              <w:pStyle w:val="ListParagraph"/>
                              <w:widowControl w:val="0"/>
                              <w:spacing w:line="280" w:lineRule="exact"/>
                              <w:ind w:left="18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B64EA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  <w:t>(based on experience)</w:t>
                            </w:r>
                          </w:p>
                          <w:p w14:paraId="0DBA76C5" w14:textId="77777777" w:rsidR="00ED1100" w:rsidRDefault="00ED1100" w:rsidP="00BB6D41">
                            <w:pPr>
                              <w:widowControl w:val="0"/>
                              <w:spacing w:line="280" w:lineRule="exact"/>
                              <w:ind w:left="180" w:hanging="180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456B1F0F" w14:textId="551F458F" w:rsidR="00ED1100" w:rsidRPr="002B5CD3" w:rsidRDefault="002B5CD3" w:rsidP="00BB6D4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180"/>
                              <w:rPr>
                                <w:rFonts w:ascii="Arial" w:hAnsi="Arial" w:cs="Arial"/>
                                <w:color w:val="FFFFFE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2B5CD3">
                              <w:rPr>
                                <w:rFonts w:ascii="Arial" w:hAnsi="Arial" w:cs="Arial"/>
                                <w:color w:val="2E3640"/>
                                <w:spacing w:val="16"/>
                                <w:w w:val="90"/>
                                <w:sz w:val="22"/>
                                <w:szCs w:val="22"/>
                                <w:lang w:val="en"/>
                              </w:rPr>
                              <w:t>UNIFORM and VEHICLES PROVIDED</w:t>
                            </w:r>
                          </w:p>
                          <w:p w14:paraId="399364D5" w14:textId="77777777" w:rsidR="00ED1100" w:rsidRDefault="00ED1100" w:rsidP="00BB6D41">
                            <w:pPr>
                              <w:widowControl w:val="0"/>
                              <w:spacing w:line="280" w:lineRule="exact"/>
                              <w:ind w:left="180" w:hanging="180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29E973E4" w14:textId="49AEC68E" w:rsidR="0016674D" w:rsidRPr="002B5CD3" w:rsidRDefault="0016674D" w:rsidP="0016674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180"/>
                              <w:rPr>
                                <w:rFonts w:ascii="Arial" w:hAnsi="Arial" w:cs="Arial"/>
                                <w:color w:val="FFFFFE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16"/>
                                <w:w w:val="90"/>
                                <w:sz w:val="22"/>
                                <w:szCs w:val="22"/>
                                <w:lang w:val="en"/>
                              </w:rPr>
                              <w:t>ALL SHIFTS OFFERED BASED ON AVAILABILITY</w:t>
                            </w:r>
                          </w:p>
                          <w:p w14:paraId="669005CF" w14:textId="53777C54" w:rsidR="00ED1100" w:rsidRPr="00BB6D41" w:rsidRDefault="00ED1100" w:rsidP="0016674D">
                            <w:pPr>
                              <w:pStyle w:val="ListParagraph"/>
                              <w:widowControl w:val="0"/>
                              <w:spacing w:line="280" w:lineRule="exact"/>
                              <w:ind w:left="180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6248A" id="Text Box 6" o:spid="_x0000_s1028" type="#_x0000_t202" style="position:absolute;margin-left:19.5pt;margin-top:437.25pt;width:154.85pt;height:271.1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" filled="f" fillcolor="#fffffe" stroked="f" strokecolor="#212120" insetpen="t">
                <v:textbox inset="2.88pt,2.88pt,2.88pt,2.88pt">
                  <w:txbxContent>
                    <w:p w14:paraId="58766D86" w14:textId="0996D7AA" w:rsidR="00ED1100" w:rsidRPr="00BB6D41" w:rsidRDefault="002B5CD3" w:rsidP="00BB6D4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180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 w:rsidRPr="002B5CD3">
                        <w:rPr>
                          <w:rFonts w:ascii="Arial" w:hAnsi="Arial" w:cs="Arial"/>
                          <w:color w:val="2E3640"/>
                          <w:spacing w:val="16"/>
                          <w:w w:val="90"/>
                          <w:sz w:val="22"/>
                          <w:szCs w:val="22"/>
                          <w:lang w:val="en"/>
                        </w:rPr>
                        <w:t>PARTIME EMPLOYMENT</w:t>
                      </w:r>
                      <w:r w:rsidR="005B3039" w:rsidRPr="00BB6D41">
                        <w:rPr>
                          <w:rFonts w:ascii="Arial" w:hAnsi="Arial" w:cs="Arial"/>
                          <w:color w:val="2E3640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  <w:br/>
                      </w:r>
                      <w:r w:rsidRPr="002B5CD3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  <w:t>24 to 36 hours a week</w:t>
                      </w:r>
                    </w:p>
                    <w:p w14:paraId="525483C6" w14:textId="77777777" w:rsidR="00ED1100" w:rsidRDefault="00ED1100" w:rsidP="00BB6D41">
                      <w:pPr>
                        <w:widowControl w:val="0"/>
                        <w:spacing w:line="280" w:lineRule="exact"/>
                        <w:ind w:left="180" w:hanging="180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  <w:p w14:paraId="0F501175" w14:textId="335A8AF0" w:rsidR="00ED1100" w:rsidRDefault="002B5CD3" w:rsidP="00BB6D4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180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 w:rsidRPr="002B5CD3">
                        <w:rPr>
                          <w:rFonts w:ascii="Arial" w:hAnsi="Arial" w:cs="Arial"/>
                          <w:color w:val="2E3640"/>
                          <w:spacing w:val="16"/>
                          <w:w w:val="90"/>
                          <w:sz w:val="22"/>
                          <w:szCs w:val="22"/>
                          <w:lang w:val="en"/>
                        </w:rPr>
                        <w:t>COMPETATIVE COMPENSATION</w:t>
                      </w:r>
                      <w:r w:rsidR="00BB6D41" w:rsidRPr="00BB6D41">
                        <w:rPr>
                          <w:rFonts w:ascii="Arial" w:hAnsi="Arial" w:cs="Arial"/>
                          <w:color w:val="2E3640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  <w:br/>
                      </w:r>
                      <w:r w:rsidR="00AB64EA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  <w:t>$</w:t>
                      </w:r>
                      <w:r w:rsidRPr="002B5CD3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  <w:t>25 an hour for residential security and monitoring</w:t>
                      </w:r>
                    </w:p>
                    <w:p w14:paraId="16AC8F32" w14:textId="77777777" w:rsidR="002B5CD3" w:rsidRPr="002B5CD3" w:rsidRDefault="002B5CD3" w:rsidP="002B5CD3">
                      <w:pPr>
                        <w:pStyle w:val="ListParagraph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  <w:p w14:paraId="0A8B2239" w14:textId="27D9777A" w:rsidR="002B5CD3" w:rsidRDefault="002B5CD3" w:rsidP="002B5CD3">
                      <w:pPr>
                        <w:pStyle w:val="ListParagraph"/>
                        <w:widowControl w:val="0"/>
                        <w:spacing w:line="280" w:lineRule="exact"/>
                        <w:ind w:left="180"/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</w:pPr>
                      <w:r w:rsidRPr="002B5CD3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  <w:t>$</w:t>
                      </w:r>
                      <w:r w:rsidR="005B5E95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  <w:t>35</w:t>
                      </w:r>
                      <w:r w:rsidR="00AB64EA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  <w:t>-$</w:t>
                      </w:r>
                      <w:r w:rsidRPr="002B5CD3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  <w:t>60 an hour for personal security when required</w:t>
                      </w:r>
                    </w:p>
                    <w:p w14:paraId="0FD480C8" w14:textId="77777777" w:rsidR="00FC69E7" w:rsidRDefault="00FC69E7" w:rsidP="002B5CD3">
                      <w:pPr>
                        <w:pStyle w:val="ListParagraph"/>
                        <w:widowControl w:val="0"/>
                        <w:spacing w:line="280" w:lineRule="exact"/>
                        <w:ind w:left="180"/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</w:pPr>
                    </w:p>
                    <w:p w14:paraId="13279015" w14:textId="6944EF41" w:rsidR="00FC69E7" w:rsidRDefault="00B427CF" w:rsidP="002B5CD3">
                      <w:pPr>
                        <w:pStyle w:val="ListParagraph"/>
                        <w:widowControl w:val="0"/>
                        <w:spacing w:line="280" w:lineRule="exact"/>
                        <w:ind w:left="180"/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  <w:t xml:space="preserve">Possible </w:t>
                      </w:r>
                      <w:r w:rsidR="00FC69E7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  <w:t>End of year $500 Bonus</w:t>
                      </w:r>
                    </w:p>
                    <w:p w14:paraId="3AEC31D4" w14:textId="39CA8FF4" w:rsidR="00AB64EA" w:rsidRPr="00AB64EA" w:rsidRDefault="00AB64EA" w:rsidP="00AB64EA">
                      <w:pPr>
                        <w:pStyle w:val="ListParagraph"/>
                        <w:widowControl w:val="0"/>
                        <w:spacing w:line="280" w:lineRule="exact"/>
                        <w:ind w:left="18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  <w:lang w:val="en"/>
                        </w:rPr>
                      </w:pPr>
                      <w:r w:rsidRPr="00AB64EA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  <w:lang w:val="en"/>
                        </w:rPr>
                        <w:t>(based on experience)</w:t>
                      </w:r>
                    </w:p>
                    <w:p w14:paraId="0DBA76C5" w14:textId="77777777" w:rsidR="00ED1100" w:rsidRDefault="00ED1100" w:rsidP="00BB6D41">
                      <w:pPr>
                        <w:widowControl w:val="0"/>
                        <w:spacing w:line="280" w:lineRule="exact"/>
                        <w:ind w:left="180" w:hanging="180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  <w:p w14:paraId="456B1F0F" w14:textId="551F458F" w:rsidR="00ED1100" w:rsidRPr="002B5CD3" w:rsidRDefault="002B5CD3" w:rsidP="00BB6D4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180"/>
                        <w:rPr>
                          <w:rFonts w:ascii="Arial" w:hAnsi="Arial" w:cs="Arial"/>
                          <w:color w:val="FFFFFE"/>
                          <w:sz w:val="22"/>
                          <w:szCs w:val="22"/>
                          <w:lang w:val="en"/>
                        </w:rPr>
                      </w:pPr>
                      <w:r w:rsidRPr="002B5CD3">
                        <w:rPr>
                          <w:rFonts w:ascii="Arial" w:hAnsi="Arial" w:cs="Arial"/>
                          <w:color w:val="2E3640"/>
                          <w:spacing w:val="16"/>
                          <w:w w:val="90"/>
                          <w:sz w:val="22"/>
                          <w:szCs w:val="22"/>
                          <w:lang w:val="en"/>
                        </w:rPr>
                        <w:t>UNIFORM and VEHICLES PROVIDED</w:t>
                      </w:r>
                    </w:p>
                    <w:p w14:paraId="399364D5" w14:textId="77777777" w:rsidR="00ED1100" w:rsidRDefault="00ED1100" w:rsidP="00BB6D41">
                      <w:pPr>
                        <w:widowControl w:val="0"/>
                        <w:spacing w:line="280" w:lineRule="exact"/>
                        <w:ind w:left="180" w:hanging="180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  <w:p w14:paraId="29E973E4" w14:textId="49AEC68E" w:rsidR="0016674D" w:rsidRPr="002B5CD3" w:rsidRDefault="0016674D" w:rsidP="0016674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180"/>
                        <w:rPr>
                          <w:rFonts w:ascii="Arial" w:hAnsi="Arial" w:cs="Arial"/>
                          <w:color w:val="FFFFFE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16"/>
                          <w:w w:val="90"/>
                          <w:sz w:val="22"/>
                          <w:szCs w:val="22"/>
                          <w:lang w:val="en"/>
                        </w:rPr>
                        <w:t>ALL SHIFTS OFFERED BASED ON AVAILABILITY</w:t>
                      </w:r>
                    </w:p>
                    <w:p w14:paraId="669005CF" w14:textId="53777C54" w:rsidR="00ED1100" w:rsidRPr="00BB6D41" w:rsidRDefault="00ED1100" w:rsidP="0016674D">
                      <w:pPr>
                        <w:pStyle w:val="ListParagraph"/>
                        <w:widowControl w:val="0"/>
                        <w:spacing w:line="280" w:lineRule="exact"/>
                        <w:ind w:left="180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1605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4A8361EE" wp14:editId="3EAE4F4E">
                <wp:simplePos x="0" y="0"/>
                <wp:positionH relativeFrom="margin">
                  <wp:align>right</wp:align>
                </wp:positionH>
                <wp:positionV relativeFrom="page">
                  <wp:posOffset>4048125</wp:posOffset>
                </wp:positionV>
                <wp:extent cx="7153275" cy="609600"/>
                <wp:effectExtent l="0" t="0" r="9525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0B2507" w14:textId="42BDC271" w:rsidR="00ED1100" w:rsidRPr="00AB64EA" w:rsidRDefault="002B5CD3" w:rsidP="00ED1100">
                            <w:pPr>
                              <w:widowControl w:val="0"/>
                              <w:spacing w:line="840" w:lineRule="exact"/>
                              <w:rPr>
                                <w:rFonts w:ascii="Arial" w:hAnsi="Arial" w:cs="Arial"/>
                                <w:color w:val="FF0000"/>
                                <w:w w:val="90"/>
                                <w:sz w:val="80"/>
                                <w:szCs w:val="80"/>
                                <w:lang w:val="en"/>
                              </w:rPr>
                            </w:pPr>
                            <w:r w:rsidRPr="00AB64EA">
                              <w:rPr>
                                <w:rFonts w:ascii="Arial" w:hAnsi="Arial" w:cs="Arial"/>
                                <w:color w:val="FF0000"/>
                                <w:w w:val="90"/>
                                <w:sz w:val="80"/>
                                <w:szCs w:val="80"/>
                                <w:lang w:val="en"/>
                              </w:rPr>
                              <w:t>D</w:t>
                            </w:r>
                            <w:r w:rsidR="00AB64EA" w:rsidRPr="00AB64EA">
                              <w:rPr>
                                <w:rFonts w:ascii="Arial" w:hAnsi="Arial" w:cs="Arial"/>
                                <w:color w:val="FF0000"/>
                                <w:w w:val="90"/>
                                <w:sz w:val="80"/>
                                <w:szCs w:val="80"/>
                                <w:lang w:val="en"/>
                              </w:rPr>
                              <w:t>irect Approach Tactical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361EE" id="Text Box 8" o:spid="_x0000_s1029" type="#_x0000_t202" style="position:absolute;margin-left:512.05pt;margin-top:318.75pt;width:563.25pt;height:48pt;z-index:25165004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" filled="f" fillcolor="#fffffe" stroked="f" strokecolor="#212120" insetpen="t">
                <v:textbox inset="2.88pt,2.88pt,2.88pt,2.88pt">
                  <w:txbxContent>
                    <w:p w14:paraId="360B2507" w14:textId="42BDC271" w:rsidR="00ED1100" w:rsidRPr="00AB64EA" w:rsidRDefault="002B5CD3" w:rsidP="00ED1100">
                      <w:pPr>
                        <w:widowControl w:val="0"/>
                        <w:spacing w:line="840" w:lineRule="exact"/>
                        <w:rPr>
                          <w:rFonts w:ascii="Arial" w:hAnsi="Arial" w:cs="Arial"/>
                          <w:color w:val="FF0000"/>
                          <w:w w:val="90"/>
                          <w:sz w:val="80"/>
                          <w:szCs w:val="80"/>
                          <w:lang w:val="en"/>
                        </w:rPr>
                      </w:pPr>
                      <w:r w:rsidRPr="00AB64EA">
                        <w:rPr>
                          <w:rFonts w:ascii="Arial" w:hAnsi="Arial" w:cs="Arial"/>
                          <w:color w:val="FF0000"/>
                          <w:w w:val="90"/>
                          <w:sz w:val="80"/>
                          <w:szCs w:val="80"/>
                          <w:lang w:val="en"/>
                        </w:rPr>
                        <w:t>D</w:t>
                      </w:r>
                      <w:r w:rsidR="00AB64EA" w:rsidRPr="00AB64EA">
                        <w:rPr>
                          <w:rFonts w:ascii="Arial" w:hAnsi="Arial" w:cs="Arial"/>
                          <w:color w:val="FF0000"/>
                          <w:w w:val="90"/>
                          <w:sz w:val="80"/>
                          <w:szCs w:val="80"/>
                          <w:lang w:val="en"/>
                        </w:rPr>
                        <w:t>irect Approach Tactical Solutions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259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63431D38" wp14:editId="7CF8EAE9">
                <wp:simplePos x="0" y="0"/>
                <wp:positionH relativeFrom="column">
                  <wp:posOffset>4543426</wp:posOffset>
                </wp:positionH>
                <wp:positionV relativeFrom="page">
                  <wp:posOffset>9620250</wp:posOffset>
                </wp:positionV>
                <wp:extent cx="2590800" cy="285750"/>
                <wp:effectExtent l="0" t="0" r="0" b="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6D6314" w14:textId="7B45A4B4" w:rsidR="00ED1100" w:rsidRPr="00272599" w:rsidRDefault="00ED1100" w:rsidP="00ED110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E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72599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E"/>
                                <w:spacing w:val="20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>www</w:t>
                            </w:r>
                            <w:r w:rsidR="00272599" w:rsidRPr="00272599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E"/>
                                <w:spacing w:val="20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>.directapproachtactical</w:t>
                            </w:r>
                            <w:r w:rsidRPr="00272599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E"/>
                                <w:spacing w:val="20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31D38" id="Text Box 21" o:spid="_x0000_s1030" type="#_x0000_t202" style="position:absolute;margin-left:357.75pt;margin-top:757.5pt;width:204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" filled="f" fillcolor="#fffffe" stroked="f" strokecolor="#212120" insetpen="t">
                <v:textbox inset="2.88pt,2.88pt,2.88pt,2.88pt">
                  <w:txbxContent>
                    <w:p w14:paraId="6A6D6314" w14:textId="7B45A4B4" w:rsidR="00ED1100" w:rsidRPr="00272599" w:rsidRDefault="00ED1100" w:rsidP="00ED110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FFFFFE"/>
                          <w:w w:val="90"/>
                          <w:sz w:val="18"/>
                          <w:szCs w:val="18"/>
                          <w:lang w:val="en"/>
                        </w:rPr>
                      </w:pPr>
                      <w:r w:rsidRPr="00272599">
                        <w:rPr>
                          <w:rFonts w:ascii="Arial" w:hAnsi="Arial" w:cs="Arial"/>
                          <w:b/>
                          <w:bCs/>
                          <w:caps/>
                          <w:color w:val="FFFFFE"/>
                          <w:spacing w:val="20"/>
                          <w:w w:val="90"/>
                          <w:sz w:val="18"/>
                          <w:szCs w:val="18"/>
                          <w:lang w:val="en"/>
                        </w:rPr>
                        <w:t>www</w:t>
                      </w:r>
                      <w:r w:rsidR="00272599" w:rsidRPr="00272599">
                        <w:rPr>
                          <w:rFonts w:ascii="Arial" w:hAnsi="Arial" w:cs="Arial"/>
                          <w:b/>
                          <w:bCs/>
                          <w:caps/>
                          <w:color w:val="FFFFFE"/>
                          <w:spacing w:val="20"/>
                          <w:w w:val="90"/>
                          <w:sz w:val="18"/>
                          <w:szCs w:val="18"/>
                          <w:lang w:val="en"/>
                        </w:rPr>
                        <w:t>.directapproachtactical</w:t>
                      </w:r>
                      <w:r w:rsidRPr="00272599">
                        <w:rPr>
                          <w:rFonts w:ascii="Arial" w:hAnsi="Arial" w:cs="Arial"/>
                          <w:b/>
                          <w:bCs/>
                          <w:caps/>
                          <w:color w:val="FFFFFE"/>
                          <w:spacing w:val="20"/>
                          <w:w w:val="90"/>
                          <w:sz w:val="18"/>
                          <w:szCs w:val="18"/>
                          <w:lang w:val="en"/>
                        </w:rPr>
                        <w:t>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259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289F27E" wp14:editId="528C8682">
                <wp:simplePos x="0" y="0"/>
                <wp:positionH relativeFrom="column">
                  <wp:posOffset>66675</wp:posOffset>
                </wp:positionH>
                <wp:positionV relativeFrom="page">
                  <wp:posOffset>9620249</wp:posOffset>
                </wp:positionV>
                <wp:extent cx="3762375" cy="189865"/>
                <wp:effectExtent l="0" t="0" r="9525" b="635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7C96B5" w14:textId="261F7CAE" w:rsidR="00ED1100" w:rsidRPr="00272599" w:rsidRDefault="00272599" w:rsidP="00ED110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lang w:val="en"/>
                              </w:rPr>
                            </w:pPr>
                            <w:r w:rsidRPr="0027259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lang w:val="en"/>
                              </w:rPr>
                              <w:t>6783 Clear Creek Loop, Powell, Ohio 43065</w:t>
                            </w:r>
                            <w:r w:rsidR="00ED1100" w:rsidRPr="0027259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lang w:val="en"/>
                              </w:rPr>
                              <w:t xml:space="preserve">       </w:t>
                            </w:r>
                            <w:proofErr w:type="gramStart"/>
                            <w:r w:rsidR="00ED1100" w:rsidRPr="0027259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lang w:val="en"/>
                              </w:rPr>
                              <w:t xml:space="preserve">Tel  </w:t>
                            </w:r>
                            <w:r w:rsidRPr="0027259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lang w:val="en"/>
                              </w:rPr>
                              <w:t>614.669.5615</w:t>
                            </w:r>
                            <w:proofErr w:type="gramEnd"/>
                            <w:r w:rsidR="00ED1100" w:rsidRPr="0027259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lang w:val="en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9F27E" id="Text Box 22" o:spid="_x0000_s1031" type="#_x0000_t202" style="position:absolute;margin-left:5.25pt;margin-top:757.5pt;width:296.25pt;height:14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" filled="f" fillcolor="#fffffe" stroked="f" strokecolor="#212120" insetpen="t">
                <v:textbox inset="2.88pt,2.88pt,2.88pt,2.88pt">
                  <w:txbxContent>
                    <w:p w14:paraId="787C96B5" w14:textId="261F7CAE" w:rsidR="00ED1100" w:rsidRPr="00272599" w:rsidRDefault="00272599" w:rsidP="00ED110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lang w:val="en"/>
                        </w:rPr>
                      </w:pPr>
                      <w:r w:rsidRPr="0027259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lang w:val="en"/>
                        </w:rPr>
                        <w:t>6783 Clear Creek Loop, Powell, Ohio 43065</w:t>
                      </w:r>
                      <w:r w:rsidR="00ED1100" w:rsidRPr="0027259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lang w:val="en"/>
                        </w:rPr>
                        <w:t xml:space="preserve">       </w:t>
                      </w:r>
                      <w:proofErr w:type="gramStart"/>
                      <w:r w:rsidR="00ED1100" w:rsidRPr="0027259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lang w:val="en"/>
                        </w:rPr>
                        <w:t xml:space="preserve">Tel  </w:t>
                      </w:r>
                      <w:r w:rsidRPr="0027259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lang w:val="en"/>
                        </w:rPr>
                        <w:t>614.669.5615</w:t>
                      </w:r>
                      <w:proofErr w:type="gramEnd"/>
                      <w:r w:rsidR="00ED1100" w:rsidRPr="0027259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lang w:val="en"/>
                        </w:rPr>
                        <w:t xml:space="preserve">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7259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4928" behindDoc="0" locked="0" layoutInCell="1" allowOverlap="1" wp14:anchorId="1F72CD92" wp14:editId="2FC9C22E">
                <wp:simplePos x="0" y="0"/>
                <wp:positionH relativeFrom="margin">
                  <wp:align>right</wp:align>
                </wp:positionH>
                <wp:positionV relativeFrom="page">
                  <wp:posOffset>4800600</wp:posOffset>
                </wp:positionV>
                <wp:extent cx="4972050" cy="4410075"/>
                <wp:effectExtent l="0" t="0" r="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441007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0E7A0" id="Rectangle 3" o:spid="_x0000_s1026" style="position:absolute;margin-left:340.3pt;margin-top:378pt;width:391.5pt;height:347.25pt;z-index:2516449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" fillcolor="#2e3640" stroked="f" strokecolor="#212120" insetpen="t">
                <v:shadow color="#dcd6d4"/>
                <v:textbox inset="2.88pt,2.88pt,2.88pt,2.88pt"/>
                <w10:wrap anchorx="margin" anchory="page"/>
              </v:rect>
            </w:pict>
          </mc:Fallback>
        </mc:AlternateContent>
      </w:r>
      <w:r w:rsidR="0027259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715A0FA6" wp14:editId="344852B3">
                <wp:simplePos x="0" y="0"/>
                <wp:positionH relativeFrom="column">
                  <wp:posOffset>4648200</wp:posOffset>
                </wp:positionH>
                <wp:positionV relativeFrom="page">
                  <wp:posOffset>8484034</wp:posOffset>
                </wp:positionV>
                <wp:extent cx="2433955" cy="743785"/>
                <wp:effectExtent l="0" t="0" r="4445" b="0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74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21902A" w14:textId="6A2B3BB2" w:rsidR="00ED1100" w:rsidRDefault="00ED1100" w:rsidP="00ED1100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A0FA6" id="Text Box 9" o:spid="_x0000_s1032" type="#_x0000_t202" style="position:absolute;margin-left:366pt;margin-top:668.05pt;width:191.65pt;height:58.5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" filled="f" fillcolor="#fffffe" stroked="f" strokecolor="#212120" insetpen="t">
                <v:textbox inset="2.88pt,2.88pt,2.88pt,2.88pt">
                  <w:txbxContent>
                    <w:p w14:paraId="1721902A" w14:textId="6A2B3BB2" w:rsidR="00ED1100" w:rsidRDefault="00ED1100" w:rsidP="00ED1100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72599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235A4F1" wp14:editId="4122DD6A">
                <wp:simplePos x="0" y="0"/>
                <wp:positionH relativeFrom="margin">
                  <wp:align>right</wp:align>
                </wp:positionH>
                <wp:positionV relativeFrom="paragraph">
                  <wp:posOffset>8446842</wp:posOffset>
                </wp:positionV>
                <wp:extent cx="7300595" cy="820510"/>
                <wp:effectExtent l="0" t="0" r="14605" b="1778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0595" cy="820510"/>
                          <a:chOff x="0" y="0"/>
                          <a:chExt cx="7300595" cy="820510"/>
                        </a:xfrm>
                      </wpg:grpSpPr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0" y="163285"/>
                            <a:ext cx="7300595" cy="657225"/>
                          </a:xfrm>
                          <a:custGeom>
                            <a:avLst/>
                            <a:gdLst>
                              <a:gd name="T0" fmla="*/ 0 w 2452"/>
                              <a:gd name="T1" fmla="*/ 145 h 219"/>
                              <a:gd name="T2" fmla="*/ 2452 w 2452"/>
                              <a:gd name="T3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219">
                                <a:moveTo>
                                  <a:pt x="0" y="145"/>
                                </a:moveTo>
                                <a:cubicBezTo>
                                  <a:pt x="950" y="0"/>
                                  <a:pt x="1836" y="98"/>
                                  <a:pt x="2452" y="21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0" y="141514"/>
                            <a:ext cx="7300595" cy="542925"/>
                          </a:xfrm>
                          <a:custGeom>
                            <a:avLst/>
                            <a:gdLst>
                              <a:gd name="T0" fmla="*/ 0 w 2452"/>
                              <a:gd name="T1" fmla="*/ 181 h 181"/>
                              <a:gd name="T2" fmla="*/ 2452 w 2452"/>
                              <a:gd name="T3" fmla="*/ 165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1">
                                <a:moveTo>
                                  <a:pt x="0" y="181"/>
                                </a:moveTo>
                                <a:cubicBezTo>
                                  <a:pt x="940" y="0"/>
                                  <a:pt x="1828" y="65"/>
                                  <a:pt x="2452" y="16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0595" cy="543560"/>
                          </a:xfrm>
                          <a:custGeom>
                            <a:avLst/>
                            <a:gdLst>
                              <a:gd name="T0" fmla="*/ 2452 w 2452"/>
                              <a:gd name="T1" fmla="*/ 181 h 181"/>
                              <a:gd name="T2" fmla="*/ 0 w 2452"/>
                              <a:gd name="T3" fmla="*/ 17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1">
                                <a:moveTo>
                                  <a:pt x="2452" y="181"/>
                                </a:moveTo>
                                <a:cubicBezTo>
                                  <a:pt x="1828" y="74"/>
                                  <a:pt x="942" y="0"/>
                                  <a:pt x="0" y="17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0" y="108857"/>
                            <a:ext cx="7300595" cy="554990"/>
                          </a:xfrm>
                          <a:custGeom>
                            <a:avLst/>
                            <a:gdLst>
                              <a:gd name="T0" fmla="*/ 0 w 2452"/>
                              <a:gd name="T1" fmla="*/ 167 h 185"/>
                              <a:gd name="T2" fmla="*/ 2452 w 2452"/>
                              <a:gd name="T3" fmla="*/ 18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5">
                                <a:moveTo>
                                  <a:pt x="0" y="167"/>
                                </a:moveTo>
                                <a:cubicBezTo>
                                  <a:pt x="943" y="0"/>
                                  <a:pt x="1829" y="77"/>
                                  <a:pt x="2452" y="18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0" y="217714"/>
                            <a:ext cx="7300595" cy="546100"/>
                          </a:xfrm>
                          <a:custGeom>
                            <a:avLst/>
                            <a:gdLst>
                              <a:gd name="T0" fmla="*/ 0 w 2452"/>
                              <a:gd name="T1" fmla="*/ 170 h 182"/>
                              <a:gd name="T2" fmla="*/ 2452 w 2452"/>
                              <a:gd name="T3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2">
                                <a:moveTo>
                                  <a:pt x="0" y="170"/>
                                </a:moveTo>
                                <a:cubicBezTo>
                                  <a:pt x="942" y="0"/>
                                  <a:pt x="1829" y="75"/>
                                  <a:pt x="2452" y="18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7E66A" id="Group 35" o:spid="_x0000_s1026" style="position:absolute;margin-left:523.65pt;margin-top:665.1pt;width:574.85pt;height:64.6pt;z-index:251669504;mso-position-horizontal:right;mso-position-horizontal-relative:margin" coordsize="73005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">
                <v:shape id="Freeform 28" o:spid="_x0000_s1027" style="position:absolute;top:1632;width:73005;height:6573;visibility:visible;mso-wrap-style:square;v-text-anchor:top" coordsize="245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" path="m,145c950,,1836,98,2452,219e" filled="f" fillcolor="#fffffe" strokecolor="#fffffe" strokeweight=".5pt">
                  <v:stroke joinstyle="miter"/>
                  <v:shadow color="#8c8682"/>
                  <v:path arrowok="t" o:connecttype="custom" o:connectlocs="0,435149;7300595,657225" o:connectangles="0,0"/>
                </v:shape>
                <v:shape id="Freeform 29" o:spid="_x0000_s1028" style="position:absolute;top:1415;width:73005;height:5429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" path="m,181c940,,1828,65,2452,165e" filled="f" fillcolor="#fffffe" strokecolor="#fffffe" strokeweight=".5pt">
                  <v:stroke joinstyle="miter"/>
                  <v:shadow color="#8c8682"/>
                  <v:path arrowok="t" o:connecttype="custom" o:connectlocs="0,542925;7300595,494932" o:connectangles="0,0"/>
                </v:shape>
                <v:shape id="Freeform 30" o:spid="_x0000_s1029" style="position:absolute;width:73005;height:5435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" path="m2452,181c1828,74,942,,,170e" filled="f" fillcolor="#fffffe" strokecolor="#efb32f" strokeweight=".5pt">
                  <v:stroke joinstyle="miter"/>
                  <v:shadow color="#8c8682"/>
                  <v:path arrowok="t" o:connecttype="custom" o:connectlocs="7300595,543560;0,510526" o:connectangles="0,0"/>
                </v:shape>
                <v:shape id="Freeform 31" o:spid="_x0000_s1030" style="position:absolute;top:1088;width:73005;height:5550;visibility:visible;mso-wrap-style:square;v-text-anchor:top" coordsize="24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" path="m,167c943,,1829,77,2452,185e" filled="f" fillcolor="#fffffe" strokecolor="#fffffe" strokeweight=".5pt">
                  <v:stroke joinstyle="miter"/>
                  <v:shadow color="#8c8682"/>
                  <v:path arrowok="t" o:connecttype="custom" o:connectlocs="0,500991;7300595,554990" o:connectangles="0,0"/>
                </v:shape>
                <v:shape id="Freeform 32" o:spid="_x0000_s1031" style="position:absolute;top:2177;width:73005;height:5461;visibility:visible;mso-wrap-style:square;v-text-anchor:top" coordsize="245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" path="m,170c942,,1829,75,2452,182e" filled="f" fillcolor="#fffffe" strokecolor="#efb32f" strokeweight=".5pt">
                  <v:stroke joinstyle="miter"/>
                  <v:shadow color="#8c8682"/>
                  <v:path arrowok="t" o:connecttype="custom" o:connectlocs="0,510093;7300595,546100" o:connectangles="0,0"/>
                </v:shape>
                <w10:wrap anchorx="margin"/>
              </v:group>
            </w:pict>
          </mc:Fallback>
        </mc:AlternateContent>
      </w:r>
      <w:r w:rsidR="002B5CD3">
        <w:rPr>
          <w:noProof/>
        </w:rPr>
        <w:drawing>
          <wp:inline distT="0" distB="0" distL="0" distR="0" wp14:anchorId="57029FF0" wp14:editId="4E22EF62">
            <wp:extent cx="7362825" cy="45148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261" cy="455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52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11FDFB0" wp14:editId="5EE96A81">
                <wp:simplePos x="0" y="0"/>
                <wp:positionH relativeFrom="column">
                  <wp:posOffset>168275</wp:posOffset>
                </wp:positionH>
                <wp:positionV relativeFrom="page">
                  <wp:posOffset>5133340</wp:posOffset>
                </wp:positionV>
                <wp:extent cx="2161540" cy="295910"/>
                <wp:effectExtent l="0" t="0" r="3810" b="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6488D9" w14:textId="099114E2" w:rsidR="00ED1100" w:rsidRPr="00FC69E7" w:rsidRDefault="00FC69E7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FC69E7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Private</w:t>
                            </w:r>
                            <w:r w:rsidR="005B5E95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Security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FDFB0" id="Text Box 23" o:spid="_x0000_s1033" type="#_x0000_t202" style="position:absolute;margin-left:13.25pt;margin-top:404.2pt;width:170.2pt;height:23.3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" filled="f" fillcolor="#fffffe" stroked="f" strokecolor="#212120" insetpen="t">
                <v:textbox inset="2.88pt,2.88pt,2.88pt,2.88pt">
                  <w:txbxContent>
                    <w:p w14:paraId="246488D9" w14:textId="099114E2" w:rsidR="00ED1100" w:rsidRPr="00FC69E7" w:rsidRDefault="00FC69E7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E3640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FC69E7">
                        <w:rPr>
                          <w:rFonts w:ascii="Arial" w:hAnsi="Arial" w:cs="Arial"/>
                          <w:b/>
                          <w:bCs/>
                          <w:color w:val="2E3640"/>
                          <w:spacing w:val="40"/>
                          <w:w w:val="90"/>
                          <w:sz w:val="24"/>
                          <w:szCs w:val="24"/>
                          <w:lang w:val="en"/>
                        </w:rPr>
                        <w:t>Private</w:t>
                      </w:r>
                      <w:r w:rsidR="005B5E95">
                        <w:rPr>
                          <w:rFonts w:ascii="Arial" w:hAnsi="Arial" w:cs="Arial"/>
                          <w:b/>
                          <w:bCs/>
                          <w:color w:val="2E3640"/>
                          <w:spacing w:val="40"/>
                          <w:w w:val="90"/>
                          <w:sz w:val="24"/>
                          <w:szCs w:val="24"/>
                          <w:lang w:val="en"/>
                        </w:rPr>
                        <w:t xml:space="preserve"> Security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F452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29262DE1" wp14:editId="676AF11C">
                <wp:simplePos x="0" y="0"/>
                <wp:positionH relativeFrom="column">
                  <wp:posOffset>6083300</wp:posOffset>
                </wp:positionH>
                <wp:positionV relativeFrom="page">
                  <wp:posOffset>8418195</wp:posOffset>
                </wp:positionV>
                <wp:extent cx="685165" cy="290830"/>
                <wp:effectExtent l="0" t="0" r="3810" b="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0822DF" w14:textId="146C16DB" w:rsidR="00ED1100" w:rsidRDefault="00ED1100" w:rsidP="00ED110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62DE1" id="Text Box 17" o:spid="_x0000_s1034" type="#_x0000_t202" style="position:absolute;margin-left:479pt;margin-top:662.85pt;width:53.95pt;height:22.9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" filled="f" fillcolor="#fffffe" stroked="f" strokecolor="#212120" insetpen="t">
                <v:textbox inset="2.88pt,2.88pt,2.88pt,2.88pt">
                  <w:txbxContent>
                    <w:p w14:paraId="000822DF" w14:textId="146C16DB" w:rsidR="00ED1100" w:rsidRDefault="00ED1100" w:rsidP="00ED110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F452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434929A" wp14:editId="6114BD7D">
                <wp:simplePos x="0" y="0"/>
                <wp:positionH relativeFrom="column">
                  <wp:posOffset>0</wp:posOffset>
                </wp:positionH>
                <wp:positionV relativeFrom="page">
                  <wp:posOffset>8662670</wp:posOffset>
                </wp:positionV>
                <wp:extent cx="7315200" cy="1167130"/>
                <wp:effectExtent l="0" t="4445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0" cy="1167130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A443D" id="Freeform 5" o:spid="_x0000_s1026" style="position:absolute;margin-left:0;margin-top:682.1pt;width:8in;height:91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" path="m2448,389v,-249,,-249,,-249c1158,,339,128,,183,,389,,389,,389r2448,xe" fillcolor="#2e3640" stroked="f" strokecolor="#212120">
                <v:shadow color="#8c8682"/>
                <v:path arrowok="t" o:connecttype="custom" o:connectlocs="7315200,1167130;7315200,420047;0,549061;0,1167130;7315200,1167130" o:connectangles="0,0,0,0,0"/>
                <w10:wrap anchory="page"/>
              </v:shape>
            </w:pict>
          </mc:Fallback>
        </mc:AlternateContent>
      </w:r>
      <w:r w:rsidR="00FF452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A1C9C1" wp14:editId="2A3BC8F7">
                <wp:simplePos x="0" y="0"/>
                <wp:positionH relativeFrom="column">
                  <wp:posOffset>0</wp:posOffset>
                </wp:positionH>
                <wp:positionV relativeFrom="page">
                  <wp:posOffset>4796155</wp:posOffset>
                </wp:positionV>
                <wp:extent cx="2517140" cy="5029200"/>
                <wp:effectExtent l="0" t="0" r="0" b="444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140" cy="5029200"/>
                        </a:xfrm>
                        <a:prstGeom prst="rect">
                          <a:avLst/>
                        </a:prstGeom>
                        <a:solidFill>
                          <a:srgbClr val="B7C13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DFF48" id="Rectangle 4" o:spid="_x0000_s1026" style="position:absolute;margin-left:0;margin-top:377.65pt;width:198.2pt;height:39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" fillcolor="#b7c134" stroked="f" strokecolor="#212120" insetpen="t">
                <v:shadow color="#8c8682"/>
                <w10:wrap anchory="page"/>
              </v:rect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AEA6" w14:textId="77777777" w:rsidR="008F77C8" w:rsidRDefault="008F77C8" w:rsidP="008335AE">
      <w:r>
        <w:separator/>
      </w:r>
    </w:p>
  </w:endnote>
  <w:endnote w:type="continuationSeparator" w:id="0">
    <w:p w14:paraId="1F227C90" w14:textId="77777777" w:rsidR="008F77C8" w:rsidRDefault="008F77C8" w:rsidP="0083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C7A6" w14:textId="77777777" w:rsidR="008F77C8" w:rsidRDefault="008F77C8" w:rsidP="008335AE">
      <w:r>
        <w:separator/>
      </w:r>
    </w:p>
  </w:footnote>
  <w:footnote w:type="continuationSeparator" w:id="0">
    <w:p w14:paraId="05A8E04C" w14:textId="77777777" w:rsidR="008F77C8" w:rsidRDefault="008F77C8" w:rsidP="00833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6A47"/>
    <w:multiLevelType w:val="hybridMultilevel"/>
    <w:tmpl w:val="CF0A51E0"/>
    <w:lvl w:ilvl="0" w:tplc="55425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36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87"/>
    <w:rsid w:val="000D247E"/>
    <w:rsid w:val="00116051"/>
    <w:rsid w:val="0016674D"/>
    <w:rsid w:val="00194B1B"/>
    <w:rsid w:val="001B326D"/>
    <w:rsid w:val="00272599"/>
    <w:rsid w:val="002B3B63"/>
    <w:rsid w:val="002B5CD3"/>
    <w:rsid w:val="00392B79"/>
    <w:rsid w:val="003B7DE5"/>
    <w:rsid w:val="003E147A"/>
    <w:rsid w:val="00417CA0"/>
    <w:rsid w:val="004B45C2"/>
    <w:rsid w:val="005B3039"/>
    <w:rsid w:val="005B5E95"/>
    <w:rsid w:val="005D5D75"/>
    <w:rsid w:val="005F70E4"/>
    <w:rsid w:val="00606D3B"/>
    <w:rsid w:val="00637FD3"/>
    <w:rsid w:val="0069039C"/>
    <w:rsid w:val="006D34EF"/>
    <w:rsid w:val="00810177"/>
    <w:rsid w:val="008335AE"/>
    <w:rsid w:val="008F77C8"/>
    <w:rsid w:val="00904EDB"/>
    <w:rsid w:val="00994E05"/>
    <w:rsid w:val="00AB64EA"/>
    <w:rsid w:val="00AF5FAF"/>
    <w:rsid w:val="00B024DE"/>
    <w:rsid w:val="00B427CF"/>
    <w:rsid w:val="00BB6D41"/>
    <w:rsid w:val="00BC4E87"/>
    <w:rsid w:val="00CC1E03"/>
    <w:rsid w:val="00D5656A"/>
    <w:rsid w:val="00DC31EC"/>
    <w:rsid w:val="00E65CBA"/>
    <w:rsid w:val="00E76EA5"/>
    <w:rsid w:val="00ED1100"/>
    <w:rsid w:val="00F34D14"/>
    <w:rsid w:val="00FC69E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69C3BE"/>
  <w15:chartTrackingRefBased/>
  <w15:docId w15:val="{D4C18F79-2122-46AC-80BE-1C13721A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100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41"/>
    <w:pPr>
      <w:ind w:left="720"/>
      <w:contextualSpacing/>
    </w:pPr>
  </w:style>
  <w:style w:type="paragraph" w:styleId="Header">
    <w:name w:val="header"/>
    <w:basedOn w:val="Normal"/>
    <w:link w:val="HeaderChar"/>
    <w:rsid w:val="00833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35AE"/>
    <w:rPr>
      <w:color w:val="212120"/>
      <w:kern w:val="28"/>
    </w:rPr>
  </w:style>
  <w:style w:type="paragraph" w:styleId="Footer">
    <w:name w:val="footer"/>
    <w:basedOn w:val="Normal"/>
    <w:link w:val="FooterChar"/>
    <w:rsid w:val="00833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35AE"/>
    <w:rPr>
      <w:color w:val="212120"/>
      <w:kern w:val="28"/>
    </w:rPr>
  </w:style>
  <w:style w:type="character" w:styleId="Hyperlink">
    <w:name w:val="Hyperlink"/>
    <w:basedOn w:val="DefaultParagraphFont"/>
    <w:rsid w:val="002725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uz.55\AppData\Roaming\Microsoft\Templates\Technology%20business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1031</vt:i4>
      </vt:variant>
      <vt:variant>
        <vt:i4>1</vt:i4>
      </vt:variant>
      <vt:variant>
        <vt:lpwstr>C:\Documents and Settings\tamic\Desktop\TC999D\TC9990701D-PB\TC9990701-IMG03.jpg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Brandon L.</dc:creator>
  <cp:keywords/>
  <dc:description/>
  <cp:lastModifiedBy>Terri Hager</cp:lastModifiedBy>
  <cp:revision>2</cp:revision>
  <dcterms:created xsi:type="dcterms:W3CDTF">2021-10-10T22:36:00Z</dcterms:created>
  <dcterms:modified xsi:type="dcterms:W3CDTF">2021-10-10T22:36:00Z</dcterms:modified>
</cp:coreProperties>
</file>